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C5DB2">
      <w:pPr>
        <w:widowControl/>
        <w:jc w:val="left"/>
        <w:rPr>
          <w:rFonts w:hint="default" w:ascii="Times New Roman" w:hAnsi="Times New Roman" w:eastAsia="方正楷体_GBK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28"/>
          <w:szCs w:val="28"/>
        </w:rPr>
        <w:t xml:space="preserve">附件1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                                   </w:t>
      </w:r>
    </w:p>
    <w:p w14:paraId="47933A60">
      <w:pPr>
        <w:spacing w:line="500" w:lineRule="exact"/>
        <w:jc w:val="center"/>
        <w:rPr>
          <w:rFonts w:hint="default" w:ascii="Times New Roman" w:hAnsi="Times New Roman" w:eastAsia="方正黑体_GBK" w:cs="Times New Roman"/>
          <w:sz w:val="30"/>
        </w:rPr>
      </w:pPr>
      <w:r>
        <w:rPr>
          <w:rFonts w:hint="default" w:ascii="Times New Roman" w:hAnsi="Times New Roman" w:eastAsia="方正黑体_GBK" w:cs="Times New Roman"/>
          <w:sz w:val="30"/>
        </w:rPr>
        <w:t>202</w:t>
      </w:r>
      <w:r>
        <w:rPr>
          <w:rFonts w:hint="default" w:ascii="Times New Roman" w:hAnsi="Times New Roman" w:eastAsia="方正黑体_GBK" w:cs="Times New Roman"/>
          <w:sz w:val="30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0"/>
        </w:rPr>
        <w:t>年度南京中医药大学优秀青年志愿者推荐表</w:t>
      </w:r>
    </w:p>
    <w:p w14:paraId="76333E01">
      <w:pPr>
        <w:spacing w:line="440" w:lineRule="exact"/>
        <w:jc w:val="center"/>
        <w:rPr>
          <w:rFonts w:hint="default" w:ascii="Times New Roman" w:hAnsi="Times New Roman" w:cs="Times New Roman"/>
          <w:b/>
          <w:sz w:val="30"/>
          <w:szCs w:val="30"/>
        </w:rPr>
      </w:pPr>
    </w:p>
    <w:tbl>
      <w:tblPr>
        <w:tblStyle w:val="12"/>
        <w:tblW w:w="8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 w14:paraId="6F6AD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6DE90F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  名</w:t>
            </w:r>
          </w:p>
        </w:tc>
        <w:tc>
          <w:tcPr>
            <w:tcW w:w="2006" w:type="dxa"/>
            <w:gridSpan w:val="2"/>
            <w:tcBorders>
              <w:top w:val="double" w:color="auto" w:sz="4" w:space="0"/>
            </w:tcBorders>
            <w:vAlign w:val="center"/>
          </w:tcPr>
          <w:p w14:paraId="436D380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86" w:type="dxa"/>
            <w:tcBorders>
              <w:top w:val="double" w:color="auto" w:sz="4" w:space="0"/>
            </w:tcBorders>
            <w:vAlign w:val="center"/>
          </w:tcPr>
          <w:p w14:paraId="500ABFD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  别</w:t>
            </w:r>
          </w:p>
        </w:tc>
        <w:tc>
          <w:tcPr>
            <w:tcW w:w="1869" w:type="dxa"/>
            <w:gridSpan w:val="2"/>
            <w:tcBorders>
              <w:top w:val="double" w:color="auto" w:sz="4" w:space="0"/>
            </w:tcBorders>
            <w:vAlign w:val="center"/>
          </w:tcPr>
          <w:p w14:paraId="476E01B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244407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（一寸近期彩色免冠照）</w:t>
            </w:r>
          </w:p>
        </w:tc>
      </w:tr>
      <w:tr w14:paraId="35C1E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71AEBC7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  族</w:t>
            </w:r>
          </w:p>
        </w:tc>
        <w:tc>
          <w:tcPr>
            <w:tcW w:w="2006" w:type="dxa"/>
            <w:gridSpan w:val="2"/>
            <w:vAlign w:val="center"/>
          </w:tcPr>
          <w:p w14:paraId="578140E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14A3BAC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 w14:paraId="684059F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 w14:paraId="07C899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0F0E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6B4E08D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 w14:paraId="2BB5FFD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0025A08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 w14:paraId="3E8BE2F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 w14:paraId="178FC12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DBCF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33D64D9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 w14:paraId="3F6A4DE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86" w:type="dxa"/>
            <w:vAlign w:val="center"/>
          </w:tcPr>
          <w:p w14:paraId="6C3B6BE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 w14:paraId="3EA82C8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 w14:paraId="54C1112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A224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26994FE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 w14:paraId="629A60D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78162A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编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 w14:paraId="19B399D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F2F2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313B01A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 w14:paraId="3FBAA9C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70EF4E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务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 w14:paraId="13D7218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B13C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1038B00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 w14:paraId="69C664B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731B13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4128221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 w14:paraId="3BB03CD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64E2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922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0CE61D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88D0D9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   月</w:t>
            </w:r>
          </w:p>
        </w:tc>
      </w:tr>
      <w:tr w14:paraId="5A907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4E945C9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个人简历</w:t>
            </w:r>
          </w:p>
          <w:p w14:paraId="2CB1440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 w14:paraId="278CAB3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60650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 w14:paraId="740129B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主要事迹</w:t>
            </w:r>
          </w:p>
          <w:p w14:paraId="6BAA81C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（500字内，材料可另附）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 w14:paraId="0741E54C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F07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3B38F7F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所属团委意见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38D3C90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C590986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ECF2FC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（盖  章）</w:t>
            </w:r>
          </w:p>
          <w:p w14:paraId="1D688D75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年    月    日</w:t>
            </w:r>
          </w:p>
        </w:tc>
      </w:tr>
    </w:tbl>
    <w:p w14:paraId="6E307B0F">
      <w:pPr>
        <w:spacing w:line="360" w:lineRule="exact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说明：1、此表请用A4纸打印；2、此表同事迹材料一并上报；3、此表可复制。</w:t>
      </w:r>
    </w:p>
    <w:p w14:paraId="54EDD0D4">
      <w:pPr>
        <w:spacing w:line="360" w:lineRule="exact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4"/>
        </w:rPr>
        <w:br w:type="page"/>
      </w:r>
      <w:r>
        <w:rPr>
          <w:rFonts w:hint="default" w:ascii="Times New Roman" w:hAnsi="Times New Roman" w:eastAsia="方正黑体_GBK" w:cs="Times New Roman"/>
          <w:sz w:val="28"/>
          <w:szCs w:val="28"/>
        </w:rPr>
        <w:t xml:space="preserve">附件2      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                                    </w:t>
      </w:r>
    </w:p>
    <w:p w14:paraId="427141E3">
      <w:pPr>
        <w:spacing w:line="500" w:lineRule="exact"/>
        <w:jc w:val="center"/>
        <w:rPr>
          <w:rFonts w:hint="default" w:ascii="Times New Roman" w:hAnsi="Times New Roman" w:eastAsia="方正黑体_GBK" w:cs="Times New Roman"/>
          <w:sz w:val="30"/>
        </w:rPr>
      </w:pPr>
      <w:r>
        <w:rPr>
          <w:rFonts w:hint="default" w:ascii="Times New Roman" w:hAnsi="Times New Roman" w:eastAsia="方正黑体_GBK" w:cs="Times New Roman"/>
          <w:sz w:val="30"/>
        </w:rPr>
        <w:t>202</w:t>
      </w:r>
      <w:r>
        <w:rPr>
          <w:rFonts w:hint="default" w:ascii="Times New Roman" w:hAnsi="Times New Roman" w:eastAsia="方正黑体_GBK" w:cs="Times New Roman"/>
          <w:sz w:val="30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0"/>
        </w:rPr>
        <w:t>年度南京中医药大学优秀青年志愿服务项目推荐表</w:t>
      </w:r>
    </w:p>
    <w:p w14:paraId="0DF97863">
      <w:pPr>
        <w:spacing w:line="500" w:lineRule="exact"/>
        <w:jc w:val="center"/>
        <w:rPr>
          <w:rFonts w:hint="default" w:ascii="Times New Roman" w:hAnsi="Times New Roman" w:cs="Times New Roman"/>
          <w:b/>
          <w:sz w:val="30"/>
        </w:rPr>
      </w:pPr>
    </w:p>
    <w:tbl>
      <w:tblPr>
        <w:tblStyle w:val="1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14:paraId="4D0B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</w:tcPr>
          <w:p w14:paraId="368C160D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 w14:paraId="3736D162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4BC2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47DD8BFD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 w14:paraId="195032DE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B76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321104CE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51F21E5D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23" w:type="dxa"/>
            <w:gridSpan w:val="2"/>
          </w:tcPr>
          <w:p w14:paraId="5083B338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</w:tcPr>
          <w:p w14:paraId="677F5896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965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2923B376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物质或资金</w:t>
            </w:r>
          </w:p>
          <w:p w14:paraId="59A87209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 w14:paraId="2E2B97A4">
            <w:pPr>
              <w:tabs>
                <w:tab w:val="left" w:pos="1260"/>
              </w:tabs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446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1AE061D8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项目负责人姓名</w:t>
            </w:r>
          </w:p>
        </w:tc>
        <w:tc>
          <w:tcPr>
            <w:tcW w:w="1674" w:type="dxa"/>
          </w:tcPr>
          <w:p w14:paraId="2D164E59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67" w:type="dxa"/>
          </w:tcPr>
          <w:p w14:paraId="4BC86C9F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务</w:t>
            </w:r>
          </w:p>
        </w:tc>
        <w:tc>
          <w:tcPr>
            <w:tcW w:w="1301" w:type="dxa"/>
          </w:tcPr>
          <w:p w14:paraId="62FBE3C1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77" w:type="dxa"/>
          </w:tcPr>
          <w:p w14:paraId="745D54B4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</w:tcPr>
          <w:p w14:paraId="3B876551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C35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363C3C84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 w14:paraId="3FEA57C3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791E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 w14:paraId="548B046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vAlign w:val="center"/>
          </w:tcPr>
          <w:p w14:paraId="7434DCF3">
            <w:pPr>
              <w:spacing w:line="360" w:lineRule="exact"/>
              <w:jc w:val="distribut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D47F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78DD785">
            <w:pPr>
              <w:spacing w:line="360" w:lineRule="exact"/>
              <w:jc w:val="distribut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632CD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9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 w14:paraId="12D2A68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项目介绍</w:t>
            </w:r>
          </w:p>
          <w:p w14:paraId="364C80B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（500字以内，</w:t>
            </w:r>
          </w:p>
          <w:p w14:paraId="2FF37C6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主要特色、</w:t>
            </w:r>
          </w:p>
          <w:p w14:paraId="2AF80F3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工作情况）</w:t>
            </w:r>
          </w:p>
          <w:p w14:paraId="096BEF9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CD277E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vAlign w:val="center"/>
          </w:tcPr>
          <w:p w14:paraId="014F884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8BF5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B3CFD9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所属团委意见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DD936BC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115C2EF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AE40F6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（盖  章）</w:t>
            </w:r>
          </w:p>
          <w:p w14:paraId="6A2F0428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年    月    日</w:t>
            </w:r>
          </w:p>
        </w:tc>
      </w:tr>
    </w:tbl>
    <w:p w14:paraId="50BBC956">
      <w:pPr>
        <w:spacing w:line="36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说明</w:t>
      </w:r>
      <w:r>
        <w:rPr>
          <w:rFonts w:hint="default" w:ascii="Times New Roman" w:hAnsi="Times New Roman" w:eastAsia="方正仿宋_GBK" w:cs="Times New Roman"/>
          <w:sz w:val="24"/>
        </w:rPr>
        <w:t>：1、此表请用A4纸打印；2、此表同事迹材料一并上报；3、此表可复制。</w:t>
      </w:r>
    </w:p>
    <w:p w14:paraId="4F27B6B1">
      <w:pPr>
        <w:spacing w:line="500" w:lineRule="exact"/>
        <w:jc w:val="left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4"/>
        </w:rPr>
        <w:br w:type="page"/>
      </w:r>
      <w:r>
        <w:rPr>
          <w:rFonts w:hint="default" w:ascii="Times New Roman" w:hAnsi="Times New Roman" w:eastAsia="方正黑体_GBK" w:cs="Times New Roman"/>
          <w:sz w:val="28"/>
          <w:szCs w:val="28"/>
        </w:rPr>
        <w:t xml:space="preserve">附件3    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                                      </w:t>
      </w:r>
    </w:p>
    <w:p w14:paraId="419884F5">
      <w:pPr>
        <w:spacing w:line="500" w:lineRule="exact"/>
        <w:jc w:val="center"/>
        <w:rPr>
          <w:rFonts w:hint="default" w:ascii="Times New Roman" w:hAnsi="Times New Roman" w:eastAsia="方正黑体_GBK" w:cs="Times New Roman"/>
          <w:sz w:val="30"/>
        </w:rPr>
      </w:pPr>
      <w:r>
        <w:rPr>
          <w:rFonts w:hint="default" w:ascii="Times New Roman" w:hAnsi="Times New Roman" w:eastAsia="方正黑体_GBK" w:cs="Times New Roman"/>
          <w:sz w:val="30"/>
        </w:rPr>
        <w:t>202</w:t>
      </w:r>
      <w:r>
        <w:rPr>
          <w:rFonts w:hint="default" w:ascii="Times New Roman" w:hAnsi="Times New Roman" w:eastAsia="方正黑体_GBK" w:cs="Times New Roman"/>
          <w:sz w:val="30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0"/>
        </w:rPr>
        <w:t>年度南京中医药大学青年志愿服务行动组织奖推荐表</w:t>
      </w:r>
    </w:p>
    <w:p w14:paraId="133190FC">
      <w:pPr>
        <w:spacing w:line="500" w:lineRule="exact"/>
        <w:jc w:val="center"/>
        <w:rPr>
          <w:rFonts w:hint="default" w:ascii="Times New Roman" w:hAnsi="Times New Roman" w:cs="Times New Roman"/>
          <w:b/>
          <w:sz w:val="30"/>
        </w:rPr>
      </w:pPr>
    </w:p>
    <w:tbl>
      <w:tblPr>
        <w:tblStyle w:val="12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484"/>
        <w:gridCol w:w="981"/>
        <w:gridCol w:w="1543"/>
        <w:gridCol w:w="1336"/>
        <w:gridCol w:w="1589"/>
      </w:tblGrid>
      <w:tr w14:paraId="1A40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top w:val="double" w:color="auto" w:sz="4" w:space="0"/>
              <w:left w:val="double" w:color="auto" w:sz="4" w:space="0"/>
            </w:tcBorders>
          </w:tcPr>
          <w:p w14:paraId="6F93CF30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单位名称</w:t>
            </w:r>
          </w:p>
        </w:tc>
        <w:tc>
          <w:tcPr>
            <w:tcW w:w="6933" w:type="dxa"/>
            <w:gridSpan w:val="5"/>
            <w:tcBorders>
              <w:top w:val="double" w:color="auto" w:sz="4" w:space="0"/>
              <w:right w:val="double" w:color="auto" w:sz="4" w:space="0"/>
            </w:tcBorders>
          </w:tcPr>
          <w:p w14:paraId="148054C2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28D3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 w14:paraId="30FFD4B1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成立时间</w:t>
            </w:r>
          </w:p>
        </w:tc>
        <w:tc>
          <w:tcPr>
            <w:tcW w:w="4008" w:type="dxa"/>
            <w:gridSpan w:val="3"/>
          </w:tcPr>
          <w:p w14:paraId="618F51B5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6" w:type="dxa"/>
          </w:tcPr>
          <w:p w14:paraId="523E6A90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参与人数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 w14:paraId="3F8B0009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4F4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 w14:paraId="0FA09752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主要服务内容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 w14:paraId="1ED9CF5A">
            <w:pPr>
              <w:tabs>
                <w:tab w:val="left" w:pos="1260"/>
              </w:tabs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A40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 w14:paraId="4F8A5546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负责人姓名</w:t>
            </w:r>
          </w:p>
        </w:tc>
        <w:tc>
          <w:tcPr>
            <w:tcW w:w="1484" w:type="dxa"/>
          </w:tcPr>
          <w:p w14:paraId="08F64CCE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1" w:type="dxa"/>
          </w:tcPr>
          <w:p w14:paraId="6BED1D4D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  务</w:t>
            </w:r>
          </w:p>
        </w:tc>
        <w:tc>
          <w:tcPr>
            <w:tcW w:w="1543" w:type="dxa"/>
          </w:tcPr>
          <w:p w14:paraId="028A0218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36" w:type="dxa"/>
          </w:tcPr>
          <w:p w14:paraId="037F1496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手机号码</w:t>
            </w:r>
          </w:p>
        </w:tc>
        <w:tc>
          <w:tcPr>
            <w:tcW w:w="1589" w:type="dxa"/>
            <w:tcBorders>
              <w:right w:val="double" w:color="auto" w:sz="4" w:space="0"/>
            </w:tcBorders>
          </w:tcPr>
          <w:p w14:paraId="3D456502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1EF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</w:tcPr>
          <w:p w14:paraId="1463ADCC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</w:tcPr>
          <w:p w14:paraId="4F0F1D9C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90722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 w14:paraId="389EEE1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  编</w:t>
            </w:r>
          </w:p>
        </w:tc>
        <w:tc>
          <w:tcPr>
            <w:tcW w:w="2465" w:type="dxa"/>
            <w:gridSpan w:val="2"/>
            <w:tcBorders>
              <w:right w:val="single" w:color="auto" w:sz="4" w:space="0"/>
            </w:tcBorders>
            <w:vAlign w:val="center"/>
          </w:tcPr>
          <w:p w14:paraId="441FF1E5">
            <w:pPr>
              <w:spacing w:line="360" w:lineRule="exact"/>
              <w:jc w:val="distribut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FB15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2925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B940816">
            <w:pPr>
              <w:spacing w:line="360" w:lineRule="exact"/>
              <w:jc w:val="distribut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953C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0" w:hRule="atLeast"/>
          <w:jc w:val="center"/>
        </w:trPr>
        <w:tc>
          <w:tcPr>
            <w:tcW w:w="1921" w:type="dxa"/>
            <w:tcBorders>
              <w:left w:val="double" w:color="auto" w:sz="4" w:space="0"/>
            </w:tcBorders>
            <w:vAlign w:val="center"/>
          </w:tcPr>
          <w:p w14:paraId="01D231B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主要事迹</w:t>
            </w:r>
          </w:p>
          <w:p w14:paraId="77C9E56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（500字内）</w:t>
            </w:r>
          </w:p>
        </w:tc>
        <w:tc>
          <w:tcPr>
            <w:tcW w:w="6933" w:type="dxa"/>
            <w:gridSpan w:val="5"/>
            <w:tcBorders>
              <w:right w:val="double" w:color="auto" w:sz="4" w:space="0"/>
            </w:tcBorders>
            <w:vAlign w:val="center"/>
          </w:tcPr>
          <w:p w14:paraId="1771F1BE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0AC98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92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6E84183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所属团委意见</w:t>
            </w:r>
          </w:p>
        </w:tc>
        <w:tc>
          <w:tcPr>
            <w:tcW w:w="6933" w:type="dxa"/>
            <w:gridSpan w:val="5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5CA159E2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5020899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A1092B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（盖  章）</w:t>
            </w:r>
          </w:p>
          <w:p w14:paraId="58D9A570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年    月    日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</w:t>
            </w:r>
          </w:p>
        </w:tc>
      </w:tr>
    </w:tbl>
    <w:p w14:paraId="68650B0C">
      <w:pPr>
        <w:spacing w:line="360" w:lineRule="exact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24"/>
        </w:rPr>
        <w:t>说明：1、此表请用A4纸打印；2、此表同事迹材料或介绍一并上报；3、此表可复制</w:t>
      </w:r>
      <w:r>
        <w:rPr>
          <w:rFonts w:hint="eastAsia" w:eastAsia="方正仿宋_GBK" w:cs="Times New Roman"/>
          <w:sz w:val="24"/>
          <w:lang w:eastAsia="zh-CN"/>
        </w:rPr>
        <w:t>；</w:t>
      </w:r>
    </w:p>
    <w:p w14:paraId="0765C38C">
      <w:pPr>
        <w:spacing w:line="360" w:lineRule="exact"/>
        <w:jc w:val="left"/>
        <w:rPr>
          <w:rFonts w:hint="default" w:ascii="Times New Roman" w:hAnsi="Times New Roman" w:eastAsia="方正楷体_GBK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4"/>
        </w:rPr>
        <w:br w:type="page"/>
      </w:r>
      <w:r>
        <w:rPr>
          <w:rFonts w:hint="default" w:ascii="Times New Roman" w:hAnsi="Times New Roman" w:eastAsia="方正黑体_GBK" w:cs="Times New Roman"/>
          <w:sz w:val="28"/>
          <w:szCs w:val="28"/>
        </w:rPr>
        <w:t xml:space="preserve">附件4    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                                      </w:t>
      </w:r>
    </w:p>
    <w:p w14:paraId="660B92D2">
      <w:pPr>
        <w:spacing w:line="500" w:lineRule="exact"/>
        <w:jc w:val="center"/>
        <w:rPr>
          <w:rFonts w:hint="default" w:ascii="Times New Roman" w:hAnsi="Times New Roman" w:eastAsia="方正黑体_GBK" w:cs="Times New Roman"/>
          <w:sz w:val="30"/>
        </w:rPr>
      </w:pPr>
      <w:r>
        <w:rPr>
          <w:rFonts w:hint="default" w:ascii="Times New Roman" w:hAnsi="Times New Roman" w:eastAsia="方正黑体_GBK" w:cs="Times New Roman"/>
          <w:sz w:val="30"/>
        </w:rPr>
        <w:t>202</w:t>
      </w:r>
      <w:r>
        <w:rPr>
          <w:rFonts w:hint="default" w:ascii="Times New Roman" w:hAnsi="Times New Roman" w:eastAsia="方正黑体_GBK" w:cs="Times New Roman"/>
          <w:sz w:val="30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0"/>
        </w:rPr>
        <w:t>年度南京中医药大学青年志愿服务事业贡献奖推荐表</w:t>
      </w:r>
    </w:p>
    <w:p w14:paraId="650C6EA2">
      <w:pPr>
        <w:spacing w:line="500" w:lineRule="exact"/>
        <w:jc w:val="center"/>
        <w:rPr>
          <w:rFonts w:hint="default" w:ascii="Times New Roman" w:hAnsi="Times New Roman" w:cs="Times New Roman"/>
          <w:b/>
          <w:sz w:val="30"/>
        </w:rPr>
      </w:pPr>
    </w:p>
    <w:tbl>
      <w:tblPr>
        <w:tblStyle w:val="12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2457"/>
        <w:gridCol w:w="1539"/>
        <w:gridCol w:w="2918"/>
      </w:tblGrid>
      <w:tr w14:paraId="2A4C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17" w:type="dxa"/>
            <w:tcBorders>
              <w:top w:val="double" w:color="auto" w:sz="4" w:space="0"/>
              <w:left w:val="double" w:color="auto" w:sz="4" w:space="0"/>
            </w:tcBorders>
          </w:tcPr>
          <w:p w14:paraId="28FD2FB8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单位名称或</w:t>
            </w:r>
          </w:p>
          <w:p w14:paraId="141C6AC8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个人姓名</w:t>
            </w:r>
          </w:p>
        </w:tc>
        <w:tc>
          <w:tcPr>
            <w:tcW w:w="6914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 w14:paraId="21393255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A01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</w:tcPr>
          <w:p w14:paraId="578E0972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通讯地址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</w:tcPr>
          <w:p w14:paraId="7F0D3D9E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3CA67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 w14:paraId="70A7455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  编</w:t>
            </w:r>
          </w:p>
        </w:tc>
        <w:tc>
          <w:tcPr>
            <w:tcW w:w="2457" w:type="dxa"/>
            <w:tcBorders>
              <w:right w:val="single" w:color="auto" w:sz="4" w:space="0"/>
            </w:tcBorders>
            <w:vAlign w:val="center"/>
          </w:tcPr>
          <w:p w14:paraId="5C1B1216">
            <w:pPr>
              <w:spacing w:line="360" w:lineRule="exact"/>
              <w:jc w:val="distribut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5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1B1E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电子邮箱</w:t>
            </w:r>
          </w:p>
        </w:tc>
        <w:tc>
          <w:tcPr>
            <w:tcW w:w="2918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163CC6F">
            <w:pPr>
              <w:spacing w:line="360" w:lineRule="exact"/>
              <w:jc w:val="distribute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5517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 w14:paraId="584BD87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基本情况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 w14:paraId="70BB1CEC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（推荐对象为单位的，填写单位的基本情况；推荐对象为个人的，填写个人的姓名、性别、出生年月、政治面貌、文化程度、现任职务、主要经历等基本情况）</w:t>
            </w:r>
          </w:p>
        </w:tc>
      </w:tr>
      <w:tr w14:paraId="4FFF7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917" w:type="dxa"/>
            <w:tcBorders>
              <w:left w:val="double" w:color="auto" w:sz="4" w:space="0"/>
            </w:tcBorders>
            <w:vAlign w:val="center"/>
          </w:tcPr>
          <w:p w14:paraId="31D8488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</w:t>
            </w:r>
          </w:p>
          <w:p w14:paraId="5162FE7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DC9078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0431A56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FA3031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事</w:t>
            </w:r>
          </w:p>
          <w:p w14:paraId="2BBB26D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5CD9551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迹</w:t>
            </w:r>
          </w:p>
          <w:p w14:paraId="7AE6196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86910C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500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字内）</w:t>
            </w:r>
          </w:p>
        </w:tc>
        <w:tc>
          <w:tcPr>
            <w:tcW w:w="6914" w:type="dxa"/>
            <w:gridSpan w:val="3"/>
            <w:tcBorders>
              <w:right w:val="double" w:color="auto" w:sz="4" w:space="0"/>
            </w:tcBorders>
            <w:vAlign w:val="center"/>
          </w:tcPr>
          <w:p w14:paraId="21B5A173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26A03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19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16501B1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所属团委意见</w:t>
            </w:r>
          </w:p>
        </w:tc>
        <w:tc>
          <w:tcPr>
            <w:tcW w:w="6914" w:type="dxa"/>
            <w:gridSpan w:val="3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1A2D3D3F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4934A37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192FFE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（盖  章）</w:t>
            </w:r>
          </w:p>
          <w:p w14:paraId="6F6F947C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年    月    日</w:t>
            </w:r>
          </w:p>
        </w:tc>
      </w:tr>
    </w:tbl>
    <w:p w14:paraId="6C738D46">
      <w:pPr>
        <w:spacing w:line="360" w:lineRule="exact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default" w:ascii="Times New Roman" w:hAnsi="Times New Roman" w:eastAsia="方正仿宋_GBK" w:cs="Times New Roman"/>
          <w:sz w:val="24"/>
        </w:rPr>
        <w:t>说明：1、此表请用A4纸打印；2、此表同事迹材料或介绍一并上报；3、此表可复制。</w:t>
      </w:r>
    </w:p>
    <w:p w14:paraId="5B8740C3">
      <w:pPr>
        <w:pStyle w:val="6"/>
        <w:rPr>
          <w:rFonts w:hint="default" w:ascii="Times New Roman" w:hAnsi="Times New Roman" w:eastAsia="方正仿宋_GBK" w:cs="Times New Roman"/>
          <w:sz w:val="24"/>
        </w:rPr>
      </w:pPr>
    </w:p>
    <w:p w14:paraId="06045809">
      <w:pPr>
        <w:pStyle w:val="6"/>
        <w:rPr>
          <w:rFonts w:hint="default" w:ascii="Times New Roman" w:hAnsi="Times New Roman" w:eastAsia="方正仿宋_GBK" w:cs="Times New Roman"/>
          <w:sz w:val="24"/>
        </w:rPr>
      </w:pPr>
    </w:p>
    <w:p w14:paraId="2F3F5460">
      <w:pPr>
        <w:pStyle w:val="6"/>
        <w:rPr>
          <w:rFonts w:hint="default" w:ascii="Times New Roman" w:hAnsi="Times New Roman" w:eastAsia="方正仿宋_GBK" w:cs="Times New Roman"/>
          <w:sz w:val="24"/>
        </w:rPr>
      </w:pPr>
    </w:p>
    <w:p w14:paraId="1BF72CA6">
      <w:pPr>
        <w:pStyle w:val="6"/>
        <w:rPr>
          <w:rFonts w:hint="default" w:ascii="Times New Roman" w:hAnsi="Times New Roman" w:eastAsia="方正仿宋_GBK" w:cs="Times New Roman"/>
          <w:sz w:val="24"/>
        </w:rPr>
      </w:pPr>
    </w:p>
    <w:p w14:paraId="0A84853B">
      <w:pPr>
        <w:spacing w:line="360" w:lineRule="exact"/>
        <w:jc w:val="left"/>
        <w:rPr>
          <w:rFonts w:hint="default" w:ascii="Times New Roman" w:hAnsi="Times New Roman" w:eastAsia="方正楷体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28"/>
          <w:szCs w:val="28"/>
          <w:highlight w:val="none"/>
          <w:lang w:val="en-US" w:eastAsia="zh-CN"/>
        </w:rPr>
        <w:t>5</w:t>
      </w:r>
    </w:p>
    <w:p w14:paraId="479D674B">
      <w:pPr>
        <w:spacing w:line="500" w:lineRule="exact"/>
        <w:jc w:val="center"/>
        <w:rPr>
          <w:rFonts w:hint="default" w:ascii="Times New Roman" w:hAnsi="Times New Roman" w:eastAsia="方正黑体_GBK" w:cs="Times New Roman"/>
          <w:sz w:val="30"/>
          <w:highlight w:val="none"/>
        </w:rPr>
      </w:pPr>
      <w:r>
        <w:rPr>
          <w:rFonts w:hint="default" w:ascii="Times New Roman" w:hAnsi="Times New Roman" w:eastAsia="方正黑体_GBK" w:cs="Times New Roman"/>
          <w:sz w:val="30"/>
          <w:highlight w:val="none"/>
        </w:rPr>
        <w:t>202</w:t>
      </w:r>
      <w:r>
        <w:rPr>
          <w:rFonts w:hint="default" w:ascii="Times New Roman" w:hAnsi="Times New Roman" w:eastAsia="方正黑体_GBK" w:cs="Times New Roman"/>
          <w:sz w:val="3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0"/>
          <w:highlight w:val="none"/>
        </w:rPr>
        <w:t>年度南京中医药大学青年志愿服务</w:t>
      </w:r>
      <w:r>
        <w:rPr>
          <w:rFonts w:hint="default" w:ascii="Times New Roman" w:hAnsi="Times New Roman" w:eastAsia="方正黑体_GBK" w:cs="Times New Roman"/>
          <w:sz w:val="30"/>
          <w:highlight w:val="none"/>
          <w:lang w:val="en-US" w:eastAsia="zh-CN"/>
        </w:rPr>
        <w:t>先进单位</w:t>
      </w:r>
      <w:r>
        <w:rPr>
          <w:rFonts w:hint="default" w:ascii="Times New Roman" w:hAnsi="Times New Roman" w:eastAsia="方正黑体_GBK" w:cs="Times New Roman"/>
          <w:sz w:val="30"/>
          <w:highlight w:val="none"/>
        </w:rPr>
        <w:t>奖推荐表</w:t>
      </w:r>
    </w:p>
    <w:p w14:paraId="1A2428BD">
      <w:pPr>
        <w:spacing w:line="500" w:lineRule="exact"/>
        <w:jc w:val="center"/>
        <w:rPr>
          <w:rFonts w:hint="default" w:ascii="Times New Roman" w:hAnsi="Times New Roman" w:cs="Times New Roman"/>
          <w:b/>
          <w:sz w:val="30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42"/>
        <w:gridCol w:w="3286"/>
        <w:gridCol w:w="857"/>
        <w:gridCol w:w="3635"/>
      </w:tblGrid>
      <w:tr w14:paraId="55BB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0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5D9EB3E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单位名称</w:t>
            </w:r>
          </w:p>
        </w:tc>
        <w:tc>
          <w:tcPr>
            <w:tcW w:w="7778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 w14:paraId="54561F5E">
            <w:pPr>
              <w:tabs>
                <w:tab w:val="left" w:pos="1260"/>
              </w:tabs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19A4D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6057" w:hRule="atLeast"/>
          <w:jc w:val="center"/>
        </w:trPr>
        <w:tc>
          <w:tcPr>
            <w:tcW w:w="1509" w:type="dxa"/>
            <w:gridSpan w:val="2"/>
            <w:tcBorders>
              <w:left w:val="double" w:color="auto" w:sz="4" w:space="0"/>
            </w:tcBorders>
            <w:vAlign w:val="center"/>
          </w:tcPr>
          <w:p w14:paraId="3AE39B6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</w:t>
            </w:r>
          </w:p>
          <w:p w14:paraId="0DE470B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316C92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378E167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D63111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事</w:t>
            </w:r>
          </w:p>
          <w:p w14:paraId="3DDDD1D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</w:p>
          <w:p w14:paraId="3D94F5F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迹</w:t>
            </w:r>
          </w:p>
          <w:p w14:paraId="0C9D56BF">
            <w:pPr>
              <w:pStyle w:val="6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5F092CD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1000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字内）</w:t>
            </w:r>
          </w:p>
        </w:tc>
        <w:tc>
          <w:tcPr>
            <w:tcW w:w="7778" w:type="dxa"/>
            <w:gridSpan w:val="3"/>
            <w:tcBorders>
              <w:right w:val="double" w:color="auto" w:sz="4" w:space="0"/>
            </w:tcBorders>
            <w:vAlign w:val="center"/>
          </w:tcPr>
          <w:p w14:paraId="4B5659EF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71216DB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6388D31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4A12ED8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307C659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AF647AC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550B823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845B232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2DB682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279C30E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5A2A62B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D6E531D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68AC2E6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2CD4B4E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2B76DB3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A0B4A4D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84D27CA">
            <w:pPr>
              <w:pStyle w:val="6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8BFB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  <w:jc w:val="center"/>
        </w:trPr>
        <w:tc>
          <w:tcPr>
            <w:tcW w:w="767" w:type="dxa"/>
            <w:tcBorders>
              <w:left w:val="double" w:color="auto" w:sz="4" w:space="0"/>
              <w:bottom w:val="double" w:color="auto" w:sz="4" w:space="0"/>
            </w:tcBorders>
            <w:textDirection w:val="tbLrV"/>
            <w:vAlign w:val="center"/>
          </w:tcPr>
          <w:p w14:paraId="073C24D8"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所属团委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意见</w:t>
            </w:r>
          </w:p>
        </w:tc>
        <w:tc>
          <w:tcPr>
            <w:tcW w:w="4028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24F5D8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B6DEB2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C3CFD9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B4442B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AE0CB2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D3830E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C8C206E">
            <w:pPr>
              <w:spacing w:line="360" w:lineRule="exact"/>
              <w:ind w:left="1680" w:hanging="1680" w:hangingChars="7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（盖  章）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年    月    日</w:t>
            </w:r>
          </w:p>
        </w:tc>
        <w:tc>
          <w:tcPr>
            <w:tcW w:w="857" w:type="dxa"/>
            <w:tcBorders>
              <w:bottom w:val="double" w:color="auto" w:sz="4" w:space="0"/>
              <w:right w:val="double" w:color="auto" w:sz="4" w:space="0"/>
            </w:tcBorders>
            <w:textDirection w:val="tbLrV"/>
            <w:vAlign w:val="center"/>
          </w:tcPr>
          <w:p w14:paraId="11277984">
            <w:pPr>
              <w:spacing w:line="36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校团委意见</w:t>
            </w:r>
          </w:p>
        </w:tc>
        <w:tc>
          <w:tcPr>
            <w:tcW w:w="3635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447273B"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D6F0CCF"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CFBAB27"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10E5178B"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09F7560"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DC31603">
            <w:pPr>
              <w:spacing w:line="36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9A05F94">
            <w:pPr>
              <w:spacing w:line="360" w:lineRule="exact"/>
              <w:ind w:left="1200" w:hanging="1200" w:hangingChars="500"/>
              <w:jc w:val="left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（盖  章）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年    月    日</w:t>
            </w:r>
          </w:p>
        </w:tc>
      </w:tr>
    </w:tbl>
    <w:p w14:paraId="313946CA">
      <w:pPr>
        <w:spacing w:line="3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4"/>
        </w:rPr>
        <w:t>说明：1、此表请用A4纸打印；2、此表同事迹材料</w:t>
      </w:r>
      <w:r>
        <w:rPr>
          <w:rFonts w:hint="default" w:ascii="Times New Roman" w:hAnsi="Times New Roman" w:eastAsia="方正仿宋_GBK" w:cs="Times New Roman"/>
          <w:sz w:val="24"/>
          <w:lang w:val="en-US" w:eastAsia="zh-CN"/>
        </w:rPr>
        <w:t>或介绍</w:t>
      </w:r>
      <w:r>
        <w:rPr>
          <w:rFonts w:hint="default" w:ascii="Times New Roman" w:hAnsi="Times New Roman" w:eastAsia="方正仿宋_GBK" w:cs="Times New Roman"/>
          <w:sz w:val="24"/>
        </w:rPr>
        <w:t>一并上报；3、此表可复制。</w:t>
      </w:r>
    </w:p>
    <w:p w14:paraId="4BC07C23">
      <w:pPr>
        <w:pStyle w:val="6"/>
        <w:rPr>
          <w:rFonts w:hint="default" w:ascii="Times New Roman" w:hAnsi="Times New Roman" w:eastAsia="方正仿宋_GBK" w:cs="Times New Roman"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61" w:bottom="1474" w:left="147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A07C10B-EE9D-4487-BF7A-CA07CD466616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2" w:fontKey="{65F5D87A-0E02-4581-A51F-7DA45227B13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B0C211C-7AF0-4921-A3E8-C44E000036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BF4A85C1-E067-4412-B672-B235B50B77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F2819">
    <w:pPr>
      <w:pStyle w:val="8"/>
      <w:framePr w:w="1758" w:wrap="around" w:vAnchor="page" w:hAnchor="page" w:x="5161" w:y="15429"/>
      <w:jc w:val="center"/>
      <w:rPr>
        <w:rStyle w:val="14"/>
        <w:sz w:val="24"/>
        <w:szCs w:val="24"/>
      </w:rPr>
    </w:pPr>
    <w:r>
      <w:rPr>
        <w:rStyle w:val="14"/>
        <w:sz w:val="24"/>
        <w:szCs w:val="24"/>
      </w:rPr>
      <w:t xml:space="preserve">— </w:t>
    </w:r>
    <w:r>
      <w:rPr>
        <w:rStyle w:val="14"/>
        <w:sz w:val="24"/>
        <w:szCs w:val="24"/>
      </w:rPr>
      <w:fldChar w:fldCharType="begin"/>
    </w:r>
    <w:r>
      <w:rPr>
        <w:rStyle w:val="14"/>
        <w:sz w:val="24"/>
        <w:szCs w:val="24"/>
      </w:rPr>
      <w:instrText xml:space="preserve">PAGE  </w:instrText>
    </w:r>
    <w:r>
      <w:rPr>
        <w:rStyle w:val="14"/>
        <w:sz w:val="24"/>
        <w:szCs w:val="24"/>
      </w:rPr>
      <w:fldChar w:fldCharType="separate"/>
    </w:r>
    <w:r>
      <w:rPr>
        <w:rStyle w:val="14"/>
        <w:sz w:val="24"/>
        <w:szCs w:val="24"/>
      </w:rPr>
      <w:t>3</w:t>
    </w:r>
    <w:r>
      <w:rPr>
        <w:rStyle w:val="14"/>
        <w:sz w:val="24"/>
        <w:szCs w:val="24"/>
      </w:rPr>
      <w:fldChar w:fldCharType="end"/>
    </w:r>
    <w:r>
      <w:rPr>
        <w:rStyle w:val="14"/>
        <w:sz w:val="24"/>
        <w:szCs w:val="24"/>
      </w:rPr>
      <w:t xml:space="preserve"> —</w:t>
    </w:r>
  </w:p>
  <w:p w14:paraId="7CA1EF17">
    <w:pPr>
      <w:pStyle w:val="8"/>
      <w:ind w:right="360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757DB">
    <w:pPr>
      <w:pStyle w:val="8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2</w:t>
    </w:r>
    <w:r>
      <w:rPr>
        <w:rStyle w:val="14"/>
      </w:rPr>
      <w:fldChar w:fldCharType="end"/>
    </w:r>
  </w:p>
  <w:p w14:paraId="7EE21863">
    <w:pPr>
      <w:pStyle w:val="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990F5">
    <w:pPr>
      <w:pStyle w:val="8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49D54"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13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0B49D54"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13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0B1A5">
    <w:pPr>
      <w:pStyle w:val="9"/>
      <w:pBdr>
        <w:bottom w:val="none" w:color="auto" w:sz="0" w:space="1"/>
      </w:pBdr>
      <w:tabs>
        <w:tab w:val="left" w:pos="241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22D7563C"/>
    <w:rsid w:val="00006507"/>
    <w:rsid w:val="00007AC1"/>
    <w:rsid w:val="00016133"/>
    <w:rsid w:val="000178B8"/>
    <w:rsid w:val="0007466A"/>
    <w:rsid w:val="00074930"/>
    <w:rsid w:val="000A5B76"/>
    <w:rsid w:val="000D35F5"/>
    <w:rsid w:val="000E0CBA"/>
    <w:rsid w:val="00136DE0"/>
    <w:rsid w:val="00160F16"/>
    <w:rsid w:val="00170F29"/>
    <w:rsid w:val="001837D2"/>
    <w:rsid w:val="0019033A"/>
    <w:rsid w:val="001C01D4"/>
    <w:rsid w:val="001C5E82"/>
    <w:rsid w:val="00212639"/>
    <w:rsid w:val="00214D83"/>
    <w:rsid w:val="00223439"/>
    <w:rsid w:val="002279FA"/>
    <w:rsid w:val="00243621"/>
    <w:rsid w:val="002449BC"/>
    <w:rsid w:val="002550C4"/>
    <w:rsid w:val="00262B3B"/>
    <w:rsid w:val="00275834"/>
    <w:rsid w:val="002829A9"/>
    <w:rsid w:val="002869C1"/>
    <w:rsid w:val="002D7C7F"/>
    <w:rsid w:val="002F0259"/>
    <w:rsid w:val="002F2F1E"/>
    <w:rsid w:val="003107D6"/>
    <w:rsid w:val="00344979"/>
    <w:rsid w:val="00350214"/>
    <w:rsid w:val="003520D6"/>
    <w:rsid w:val="0037292D"/>
    <w:rsid w:val="003E05BB"/>
    <w:rsid w:val="003E243F"/>
    <w:rsid w:val="00400CAE"/>
    <w:rsid w:val="00407E86"/>
    <w:rsid w:val="00414FE7"/>
    <w:rsid w:val="004201AA"/>
    <w:rsid w:val="0044010F"/>
    <w:rsid w:val="00464D80"/>
    <w:rsid w:val="00490EC2"/>
    <w:rsid w:val="00497D52"/>
    <w:rsid w:val="004D3AF0"/>
    <w:rsid w:val="004E2E9F"/>
    <w:rsid w:val="004F57D0"/>
    <w:rsid w:val="005130F1"/>
    <w:rsid w:val="0057150D"/>
    <w:rsid w:val="005900D9"/>
    <w:rsid w:val="005938B1"/>
    <w:rsid w:val="005B55AD"/>
    <w:rsid w:val="005D630A"/>
    <w:rsid w:val="005F7F19"/>
    <w:rsid w:val="00637A7B"/>
    <w:rsid w:val="006841DB"/>
    <w:rsid w:val="006A2D8B"/>
    <w:rsid w:val="006D4308"/>
    <w:rsid w:val="007559E6"/>
    <w:rsid w:val="0076466E"/>
    <w:rsid w:val="00785E7B"/>
    <w:rsid w:val="007D70D9"/>
    <w:rsid w:val="007F66BC"/>
    <w:rsid w:val="007F7B3B"/>
    <w:rsid w:val="0080230B"/>
    <w:rsid w:val="00802F3F"/>
    <w:rsid w:val="008034D4"/>
    <w:rsid w:val="0082127A"/>
    <w:rsid w:val="00825FF4"/>
    <w:rsid w:val="00837CB4"/>
    <w:rsid w:val="0084352C"/>
    <w:rsid w:val="00864B73"/>
    <w:rsid w:val="00884D94"/>
    <w:rsid w:val="008D7ED3"/>
    <w:rsid w:val="00913492"/>
    <w:rsid w:val="00924149"/>
    <w:rsid w:val="00926EBD"/>
    <w:rsid w:val="00927414"/>
    <w:rsid w:val="0094639E"/>
    <w:rsid w:val="00960AA7"/>
    <w:rsid w:val="00960B63"/>
    <w:rsid w:val="009622AF"/>
    <w:rsid w:val="0096777C"/>
    <w:rsid w:val="00975DA3"/>
    <w:rsid w:val="00984B35"/>
    <w:rsid w:val="0099055F"/>
    <w:rsid w:val="00993F33"/>
    <w:rsid w:val="009A2CCF"/>
    <w:rsid w:val="009D31B9"/>
    <w:rsid w:val="00A130DE"/>
    <w:rsid w:val="00A15A64"/>
    <w:rsid w:val="00A44611"/>
    <w:rsid w:val="00A60B39"/>
    <w:rsid w:val="00AA0684"/>
    <w:rsid w:val="00AB41B8"/>
    <w:rsid w:val="00AD3185"/>
    <w:rsid w:val="00AD4BFF"/>
    <w:rsid w:val="00AE1767"/>
    <w:rsid w:val="00B23289"/>
    <w:rsid w:val="00B3325F"/>
    <w:rsid w:val="00B351CA"/>
    <w:rsid w:val="00B47DA0"/>
    <w:rsid w:val="00B75472"/>
    <w:rsid w:val="00B76DE5"/>
    <w:rsid w:val="00B91ED5"/>
    <w:rsid w:val="00BA3162"/>
    <w:rsid w:val="00BA584D"/>
    <w:rsid w:val="00BB407E"/>
    <w:rsid w:val="00BB49E8"/>
    <w:rsid w:val="00C130BF"/>
    <w:rsid w:val="00C16E9D"/>
    <w:rsid w:val="00CC3235"/>
    <w:rsid w:val="00CF5F6A"/>
    <w:rsid w:val="00D161EE"/>
    <w:rsid w:val="00D34CCA"/>
    <w:rsid w:val="00D4041A"/>
    <w:rsid w:val="00D54771"/>
    <w:rsid w:val="00D6161A"/>
    <w:rsid w:val="00D7007D"/>
    <w:rsid w:val="00D71A80"/>
    <w:rsid w:val="00D84AAA"/>
    <w:rsid w:val="00D9637F"/>
    <w:rsid w:val="00DA1CA6"/>
    <w:rsid w:val="00DB6D16"/>
    <w:rsid w:val="00DE1C8F"/>
    <w:rsid w:val="00E42C10"/>
    <w:rsid w:val="00EA75AC"/>
    <w:rsid w:val="00EC6C7F"/>
    <w:rsid w:val="00EE33AD"/>
    <w:rsid w:val="00EF3E2C"/>
    <w:rsid w:val="00F03D15"/>
    <w:rsid w:val="00F37F73"/>
    <w:rsid w:val="00F66510"/>
    <w:rsid w:val="00F7327F"/>
    <w:rsid w:val="00F80981"/>
    <w:rsid w:val="00F90875"/>
    <w:rsid w:val="00FA35A9"/>
    <w:rsid w:val="00FA6AAB"/>
    <w:rsid w:val="00FB3F15"/>
    <w:rsid w:val="00FC0B1A"/>
    <w:rsid w:val="00FD5630"/>
    <w:rsid w:val="00FD7F5B"/>
    <w:rsid w:val="00FE7F8C"/>
    <w:rsid w:val="011E3D92"/>
    <w:rsid w:val="0195792C"/>
    <w:rsid w:val="032233CF"/>
    <w:rsid w:val="048D03EF"/>
    <w:rsid w:val="04AC5BEB"/>
    <w:rsid w:val="07817F57"/>
    <w:rsid w:val="09714AB2"/>
    <w:rsid w:val="09E153CF"/>
    <w:rsid w:val="0AF06A6D"/>
    <w:rsid w:val="0D18022F"/>
    <w:rsid w:val="0DE418E3"/>
    <w:rsid w:val="0E9B650C"/>
    <w:rsid w:val="102109B9"/>
    <w:rsid w:val="11437165"/>
    <w:rsid w:val="11CF2935"/>
    <w:rsid w:val="12661A3D"/>
    <w:rsid w:val="149A0433"/>
    <w:rsid w:val="162F35BE"/>
    <w:rsid w:val="174A5489"/>
    <w:rsid w:val="178B13F1"/>
    <w:rsid w:val="180436A8"/>
    <w:rsid w:val="19AE0B68"/>
    <w:rsid w:val="1C7B4DFC"/>
    <w:rsid w:val="1C8D4924"/>
    <w:rsid w:val="1CDD0BFF"/>
    <w:rsid w:val="1D75774C"/>
    <w:rsid w:val="1DF12513"/>
    <w:rsid w:val="1EA57449"/>
    <w:rsid w:val="21470C8B"/>
    <w:rsid w:val="22D7563C"/>
    <w:rsid w:val="22F9076C"/>
    <w:rsid w:val="238E606F"/>
    <w:rsid w:val="24A72421"/>
    <w:rsid w:val="27244B03"/>
    <w:rsid w:val="288528F2"/>
    <w:rsid w:val="2B7618F9"/>
    <w:rsid w:val="2CB37D68"/>
    <w:rsid w:val="2CCC2DC0"/>
    <w:rsid w:val="2CE64834"/>
    <w:rsid w:val="2D121319"/>
    <w:rsid w:val="30E74A6B"/>
    <w:rsid w:val="31944813"/>
    <w:rsid w:val="33BB353F"/>
    <w:rsid w:val="36320C57"/>
    <w:rsid w:val="366602EE"/>
    <w:rsid w:val="37215076"/>
    <w:rsid w:val="375B0590"/>
    <w:rsid w:val="378400EB"/>
    <w:rsid w:val="383277B3"/>
    <w:rsid w:val="397C38C8"/>
    <w:rsid w:val="3D852FC6"/>
    <w:rsid w:val="3DA70690"/>
    <w:rsid w:val="3E786BF4"/>
    <w:rsid w:val="3F322493"/>
    <w:rsid w:val="400C60AE"/>
    <w:rsid w:val="40F55BB6"/>
    <w:rsid w:val="41A148DE"/>
    <w:rsid w:val="41D1217F"/>
    <w:rsid w:val="42FF2D1C"/>
    <w:rsid w:val="430A158E"/>
    <w:rsid w:val="436F1C50"/>
    <w:rsid w:val="43F024A5"/>
    <w:rsid w:val="44E12B11"/>
    <w:rsid w:val="453C51A9"/>
    <w:rsid w:val="454640F2"/>
    <w:rsid w:val="45AA0617"/>
    <w:rsid w:val="46296049"/>
    <w:rsid w:val="46BC589A"/>
    <w:rsid w:val="471F41EA"/>
    <w:rsid w:val="47A034FF"/>
    <w:rsid w:val="483905AE"/>
    <w:rsid w:val="484A405E"/>
    <w:rsid w:val="4926470C"/>
    <w:rsid w:val="4950607F"/>
    <w:rsid w:val="49E04C89"/>
    <w:rsid w:val="4B3F0CFB"/>
    <w:rsid w:val="4C0542F6"/>
    <w:rsid w:val="4C0B47D4"/>
    <w:rsid w:val="4C5A4185"/>
    <w:rsid w:val="4CA57C91"/>
    <w:rsid w:val="4F166053"/>
    <w:rsid w:val="52185349"/>
    <w:rsid w:val="53F30F53"/>
    <w:rsid w:val="54BE6BCA"/>
    <w:rsid w:val="54DC4C6B"/>
    <w:rsid w:val="551268DF"/>
    <w:rsid w:val="557D01FC"/>
    <w:rsid w:val="57DA4D6C"/>
    <w:rsid w:val="585F5238"/>
    <w:rsid w:val="5961749C"/>
    <w:rsid w:val="5A192B65"/>
    <w:rsid w:val="5A364E1D"/>
    <w:rsid w:val="5B3670DE"/>
    <w:rsid w:val="5B6356F1"/>
    <w:rsid w:val="5B8C23F5"/>
    <w:rsid w:val="5B9A7D04"/>
    <w:rsid w:val="5BA60EB5"/>
    <w:rsid w:val="5C6B47E2"/>
    <w:rsid w:val="5D566984"/>
    <w:rsid w:val="5DCF277A"/>
    <w:rsid w:val="5EC03C08"/>
    <w:rsid w:val="5F482CEC"/>
    <w:rsid w:val="603E4A2C"/>
    <w:rsid w:val="609355AC"/>
    <w:rsid w:val="615269E1"/>
    <w:rsid w:val="6185223E"/>
    <w:rsid w:val="62974E75"/>
    <w:rsid w:val="639478B5"/>
    <w:rsid w:val="64566D64"/>
    <w:rsid w:val="663B57FC"/>
    <w:rsid w:val="67E80E2B"/>
    <w:rsid w:val="688C01A9"/>
    <w:rsid w:val="692F7608"/>
    <w:rsid w:val="6B656D50"/>
    <w:rsid w:val="6C9A17EB"/>
    <w:rsid w:val="6D2F16DD"/>
    <w:rsid w:val="707E1A3A"/>
    <w:rsid w:val="70EA6DB8"/>
    <w:rsid w:val="72443727"/>
    <w:rsid w:val="724A3F59"/>
    <w:rsid w:val="72640322"/>
    <w:rsid w:val="72891AC4"/>
    <w:rsid w:val="72D57B9F"/>
    <w:rsid w:val="72D82421"/>
    <w:rsid w:val="72E76125"/>
    <w:rsid w:val="733A5C2C"/>
    <w:rsid w:val="73912D18"/>
    <w:rsid w:val="76526723"/>
    <w:rsid w:val="779B303C"/>
    <w:rsid w:val="784E52B2"/>
    <w:rsid w:val="7A7A7C02"/>
    <w:rsid w:val="7B242D44"/>
    <w:rsid w:val="7B2B43EB"/>
    <w:rsid w:val="7B4F0D44"/>
    <w:rsid w:val="7C9B5F31"/>
    <w:rsid w:val="7CED7166"/>
    <w:rsid w:val="7DDC1C03"/>
    <w:rsid w:val="7E0C3938"/>
    <w:rsid w:val="7FD9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ind w:firstLine="200" w:firstLineChars="20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540" w:lineRule="exact"/>
      <w:ind w:firstLine="200" w:firstLineChars="200"/>
      <w:jc w:val="left"/>
      <w:outlineLvl w:val="1"/>
    </w:pPr>
    <w:rPr>
      <w:rFonts w:eastAsia="方正黑体_GBK"/>
      <w:bCs/>
      <w:sz w:val="32"/>
      <w:szCs w:val="32"/>
    </w:rPr>
  </w:style>
  <w:style w:type="paragraph" w:styleId="5">
    <w:name w:val="heading 3"/>
    <w:basedOn w:val="1"/>
    <w:next w:val="4"/>
    <w:qFormat/>
    <w:uiPriority w:val="0"/>
    <w:pPr>
      <w:keepNext/>
      <w:keepLines/>
      <w:spacing w:line="540" w:lineRule="exact"/>
      <w:ind w:firstLine="200" w:firstLineChars="200"/>
      <w:jc w:val="left"/>
      <w:outlineLvl w:val="2"/>
    </w:pPr>
    <w:rPr>
      <w:rFonts w:eastAsia="方正楷体_GBK"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A"/>
    <w:basedOn w:val="1"/>
    <w:qFormat/>
    <w:uiPriority w:val="0"/>
    <w:pPr>
      <w:spacing w:line="540" w:lineRule="exact"/>
      <w:ind w:firstLine="400" w:firstLineChars="200"/>
    </w:pPr>
    <w:rPr>
      <w:rFonts w:eastAsia="方正仿宋_GBK"/>
      <w:sz w:val="3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6"/>
    <w:unhideWhenUsed/>
    <w:qFormat/>
    <w:uiPriority w:val="99"/>
  </w:style>
  <w:style w:type="character" w:styleId="14">
    <w:name w:val="page number"/>
    <w:qFormat/>
    <w:uiPriority w:val="0"/>
    <w:rPr>
      <w:sz w:val="28"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发往单位"/>
    <w:basedOn w:val="1"/>
    <w:next w:val="4"/>
    <w:qFormat/>
    <w:uiPriority w:val="0"/>
    <w:pPr>
      <w:spacing w:line="540" w:lineRule="exact"/>
      <w:jc w:val="left"/>
    </w:pPr>
    <w:rPr>
      <w:rFonts w:eastAsia="方正仿宋_GBK"/>
      <w:sz w:val="32"/>
    </w:rPr>
  </w:style>
  <w:style w:type="paragraph" w:customStyle="1" w:styleId="18">
    <w:name w:val="列表段落1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4&#27743;&#33487;&#30465;&#26426;&#20851;&#21333;&#20301;&#21457;&#30005;(&#26126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4江苏省机关单位发电(明).dot</Template>
  <Company>Sky123.Org</Company>
  <Pages>5</Pages>
  <Words>3964</Words>
  <Characters>4108</Characters>
  <Lines>36</Lines>
  <Paragraphs>10</Paragraphs>
  <TotalTime>128</TotalTime>
  <ScaleCrop>false</ScaleCrop>
  <LinksUpToDate>false</LinksUpToDate>
  <CharactersWithSpaces>4913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2023-11-22T06:28:00Z</dcterms:created>
  <dc:creator>NTKO</dc:creator>
  <cp:lastModifiedBy>煤球</cp:lastModifiedBy>
  <cp:lastPrinted>2026-01-21T02:55:00Z</cp:lastPrinted>
  <dcterms:modified xsi:type="dcterms:W3CDTF">2026-03-02T03:06:27Z</dcterms:modified>
  <dc:title>中共江苏省委办公厅发电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1E29C1654652422DBCAFEAB24DB7BE47_13</vt:lpwstr>
  </property>
  <property fmtid="{D5CDD505-2E9C-101B-9397-08002B2CF9AE}" pid="4" name="KSOTemplateDocerSaveRecord">
    <vt:lpwstr>eyJoZGlkIjoiZDQ1MGM3ODdhNTMzNTAwYzFlNWQzMzRjMDlhMTQwZTQiLCJ1c2VySWQiOiIyODA1NTYxMzcifQ==</vt:lpwstr>
  </property>
</Properties>
</file>